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bar-profile"/>
    <w:p>
      <w:pPr>
        <w:pStyle w:val="Heading1"/>
      </w:pPr>
      <w:r>
        <w:t xml:space="preserve">Cobar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45,575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4,052          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Cobar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Cobar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$59,479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1105 - Western NSW Storms and Flooding (6 January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1056 - Upper Lachlan Bushfires (16 March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36,392.6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2025-01-02T01:36:13Z</dcterms:created>
  <dcterms:modified xsi:type="dcterms:W3CDTF">2025-01-02T01:36:13Z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